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关于表彰20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20</w:t>
      </w:r>
      <w:r>
        <w:rPr>
          <w:rFonts w:hint="eastAsia" w:ascii="黑体" w:eastAsia="黑体"/>
          <w:b/>
          <w:sz w:val="44"/>
          <w:szCs w:val="44"/>
        </w:rPr>
        <w:t>—20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21</w:t>
      </w:r>
      <w:r>
        <w:rPr>
          <w:rFonts w:hint="eastAsia" w:ascii="黑体" w:eastAsia="黑体"/>
          <w:b/>
          <w:sz w:val="44"/>
          <w:szCs w:val="44"/>
        </w:rPr>
        <w:t>学年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五星级</w:t>
      </w:r>
      <w:r>
        <w:rPr>
          <w:rFonts w:hint="eastAsia" w:ascii="黑体" w:eastAsia="黑体"/>
          <w:b/>
          <w:sz w:val="44"/>
          <w:szCs w:val="44"/>
        </w:rPr>
        <w:t>文明寝室的决定</w:t>
      </w:r>
    </w:p>
    <w:bookmarkEnd w:id="0"/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各二级学院：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为加强学生公寓文化建设，持续创建“宜学宜居”的学生宿舍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环境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，促进学生养成良好的行为规范和生活习惯，根据</w:t>
      </w:r>
      <w:r>
        <w:rPr>
          <w:rFonts w:hint="eastAsia" w:ascii="仿宋" w:hAnsi="仿宋" w:eastAsia="仿宋" w:cs="仿宋"/>
          <w:sz w:val="30"/>
          <w:szCs w:val="30"/>
        </w:rPr>
        <w:t>《星级文明寝室评比规定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宿管科组织宿管员、宿管委、楼栋栋长、层长和楼栋学生党员实地走访互评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决定授予机电工程学院5栋205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室等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个寝室为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2020-2021学年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“五星级文明寝室”，现予以表彰。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希望受表彰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寝室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成员</w:t>
      </w:r>
      <w:r>
        <w:rPr>
          <w:rFonts w:hint="eastAsia" w:ascii="仿宋" w:hAnsi="仿宋" w:eastAsia="仿宋" w:cs="仿宋"/>
          <w:sz w:val="30"/>
          <w:szCs w:val="30"/>
        </w:rPr>
        <w:t>珍惜荣誉，戒骄戒躁，再接再厉，继续保持良好的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文明养成</w:t>
      </w:r>
      <w:r>
        <w:rPr>
          <w:rFonts w:hint="eastAsia" w:ascii="仿宋" w:hAnsi="仿宋" w:eastAsia="仿宋" w:cs="仿宋"/>
          <w:sz w:val="30"/>
          <w:szCs w:val="30"/>
        </w:rPr>
        <w:t>行为习惯和协作精神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更好地发挥模范带头作用。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号召</w:t>
      </w:r>
      <w:r>
        <w:rPr>
          <w:rFonts w:hint="eastAsia" w:ascii="仿宋" w:hAnsi="仿宋" w:eastAsia="仿宋" w:cs="仿宋"/>
          <w:sz w:val="30"/>
          <w:szCs w:val="30"/>
        </w:rPr>
        <w:t>全体同学向先进学习，共同营造良好的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宿舍</w:t>
      </w:r>
      <w:r>
        <w:rPr>
          <w:rFonts w:hint="eastAsia" w:ascii="仿宋" w:hAnsi="仿宋" w:eastAsia="仿宋" w:cs="仿宋"/>
          <w:sz w:val="30"/>
          <w:szCs w:val="30"/>
        </w:rPr>
        <w:t>环境。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2020-2021学年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五星级</w:t>
      </w:r>
      <w:r>
        <w:rPr>
          <w:rFonts w:hint="eastAsia" w:ascii="仿宋" w:hAnsi="仿宋" w:eastAsia="仿宋" w:cs="仿宋"/>
          <w:sz w:val="30"/>
          <w:szCs w:val="30"/>
        </w:rPr>
        <w:t>文明寝室名单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学生就业与事务处</w:t>
      </w: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2020年5月24日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  <w:sectPr>
          <w:pgSz w:w="11906" w:h="16838"/>
          <w:pgMar w:top="10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2020-2021学年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五星级文明寝室名单</w:t>
      </w:r>
    </w:p>
    <w:tbl>
      <w:tblPr>
        <w:tblStyle w:val="3"/>
        <w:tblW w:w="93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706"/>
        <w:gridCol w:w="1035"/>
        <w:gridCol w:w="5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邓双英、宋巧婷、张慧、黄丽琴、彭欢、陈雅婷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周利红、周茹芳、吴宇红、汤包华、匡珊琴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彭成、江志豪、刘日磊、徐潇锋、占家飞、叶嘉诚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蔡温骏、曾浩明、曾涛、温龙浩、周渝盛、钟裔良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邹威、邓振福、刘献国、曾志、刘俊杰、林志健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袁志航、朱斌、陈志强、姚会昌、张俊涛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聂文泉、张忠伟、蓝国林、王涛、袁传刚、余隐喻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卢林、傅兴旺、程印亮、吴逸鹏、艾震、王辰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黄志成、胡文科、孙世强、李凯旋、章锐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李智超、祝子超、李俊雄、陈建伟、马服雪、孟子祥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吴义鸿、叶俊逸、潘晨阳、廖凡、陈子暄、胡明浩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应子杰、钟祉超、彭彦铭、张仁治、黄学鹏、吴建飞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刘经成、张海滨、江瑜、黄小俊、郭文涛、蔡国生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罗羿、徐燚聪、徐苏东、李国翔、李晖、刘嘉龙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黄立志、刘章宗、罗渊、陈鹏、王玮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柳佳豪、徐小明、廖肇云、徐文锋、曾广雄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何葱林、廖添添、曾辉、赖子辉、温东宏、曾昭涛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胡样、马文豪、邹斌辉、邓雯鑫、蔡超华、吴朝林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吴俊、余荣运、钟继淼、王良生、易瓒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侯亮、郑代春、杨滔、廖强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张继辉、付磊、赖荣、王俊猛、梁晨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万智超、李磊、陈国华、黄昆、欧阳自龙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赵鹏、周俊鹏、胡文滔、熊灵聪、邹阳、袁少文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陈鸿、丁叔红、李晨、邬美叶、朱莉、王僖薇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姚紫盈、余宝茹、刘依萍、程丹丹、侯映宏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谢新华、胡曼、吕绮云、刘语馨、陈志苗、魏众宁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范梦婷、田泽琳、吴苗、王丽梅、王可婧、赖敏航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王莹、叶小雨、谢人梅、张玉婷、刘莹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华昕圆、孙繁、郝婷、吴晴、张雨、龚菲菲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陈志、吴昊、辜尧琨、黄志军、蒋佳俊、张正可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肖小操、钟金生、朱城城、王济楠、曾纪平、罗海传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张兴亮、温豪、高志文、张敏旺、袁宝聪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晏宇、刘小磊、杨志文、王坚强、华浩安、张勤博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胡汀、黎祖锋、邹声财、杜鑫山、曾洋斌、刘志军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谢涛、叶少锋、张有祥、朱浩、汪子涵、黄奇杰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吕溯东、王根石、刘绍平、杨基泓、李敦朋、单保平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纪俊伯、曾潇、黄振华、江正亮、肖林聪、刘翔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熊宇喆、喻贤伟、陈禄辉、江贤丰、明群、张顺玺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曹俊琦、罗世冬、胡润鸿、陶茂晖、熊佳仡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周涵江、应晨炜、邹重振、万基豪、李豪、白旭东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黄志伟、陈劲舟、杨乾、黎谭奇、蔡嘉霖、蒋朝南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刘霞、张慧、程小叶、范海燕、蒋莉思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袁玉、王钰、刘丹妮、何琼、黄平、胡天仙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王小林、吴江敏、胡文慧、沈莹莹、李燕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杨洋、李婉琴、张峥唯、谈盼如、云菲、陈欣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张居雯、蒋雪涵、钟桂燕、林君瑜、胡依一、张雪辉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胡巧慧、陈虹丽、罗亚妮、邓菲、雷文靖、刘思佳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曾娴丽、欧晓曼、卢颖、熊敏、钟佳美、邱婷婷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方庆意、黄贾、万宝腾、饶文洁、冯玉艳、黄慧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朱琴、褚语轩、芮雪、王梦晓、刘小青、闻陈梦璐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吴慧灵、陈丽、万金妹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黄惠珍、李莹莹、梁金杨、袁憬怡、高庆庆、张瑞雪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周丽婷、巫咏玲、陈咏琪、何淑娟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张建才、吴华栋、吴晓竟、刘小山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徐志豪、何毓晟、涂祎嘉、喻咏祺、吴俊彦、罗来超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黄志强、曾柳东、马嘉恒、张鸿远、黄佳微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吴文华、许伟伟、孙涛、凌观福、李陈辉、谢宏金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陈龙、周淑俊、张艺腾、罗上新、罗贵文、万伟兵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徐志刚、孙小欢、邹家德、张鹏、江启典、谢永康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张康、周松、葛学武、曾妙林、王旭、王斌斌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甘佳威、胡加帅、周明华、黄聪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袁家鑫、易辉龙、刘绍宇、陈智安、梁健、林华清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刘桥枫、王健、吴志杰、缪江浩、赵喜林、司同强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李昂、朱家才、陈招文、唐兆海、刘振鹏、熊阳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夏思良、万诗腾、刘成立、余鑫、曾小峰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王柯雄、徐旺辉、邹文筠、胡心豪、李佳鑫、王博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熊世花、赖君玲、钟桂芯、曾芳婷、肖裕萍、周婷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吴彩春、单胡仟、肖水莲、华育美、李淑燕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李恬、郭文静、冷芸、葛莹、汪枝连、黄喧喧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魏欣怡、左越、郑惠琪、周文静、黄雨婷、杨羽婵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金伟、李文新、古思思、付裕华、温欢、姚译钧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赵志杰、王佳璇、刘陈杰、赵袁政、邹俊宏、谢起森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刘俊楠、欧阳煜、陈智亮、周琨、熊影光、蔡逸君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饶楚文、刘金威、罗涛、陈春生、吴戈、王祖林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周文、王俊科、祝文豪、曹远喜、何泉清、江俊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邱羽露、罗辉明、刘友赣、李嘉豪、周子杰、曹冠华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魏正泰、李吉、姚燕楼、郑宇豪、罗理河、徐超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单辉鹏、吴泽宇、陈龙、凌超、郭小明、杨凌龙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张旭辉、余长青、李政辉、余喆鑫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熊儒煜、李坤、黄洋、王海洋、刘庆海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尹鑫磊、史文卓、刘祥、朱博文、温世森、袁鱼荣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杨童欣、钟飞扬、张浩然、陈彬、何梓骏、刘文强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王张平、邱珑、林洋浩、郑为敏、杨朝武、刘圣匀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聂建国、刘辉煌、何乾栋、王中豪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陈文芳、刘志辉、钟丽宏、康兰心、李楚风、欧阳进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张楠、周婷、黄祺、林雅雯、于芳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苏剑红、董小雪、王小林、何喜琼、董学艳、陈丽萍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晏子燕、高恋、赖昆星、晏苏敏、刘子怡、肖茹欣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钟时佳、解冬青、刘佳、杨琪、陈小倩、周肃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冯帅娜、谭凯月、付媛媛、杨海洪、史倩菁、李家盈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赖宇洋、龙琦、梁新雨、涂苏琴、程欢欢、梁靖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万子怡、刘宇佳、肖花香、王宇彤、陈凤娟、曾珍珍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张凯威、严俊辉、魏嘉欢、蔡俊豪、许丰豪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郎梦洋、刘金霞、朱郝、黄丽英、颜思思、王玉盈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戴欣艺、 潘西琛、 辛玲美 、黄起英、徐思敏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曹佳佳、陈雨琪、黄柯华、谭晓雨、杨莲卫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王丹丹、何晴、谢晓燕、张真秋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马文帅、胡伟开、李然、谭鑫龙、李浩宇、徐广龙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刘宇洁、刘沁芸、赵文红、焦慧娟、王宁、白鹭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曾维雅、陶欣、杨凌芳、刘景、赖江、涂佳欣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陈淅、张尧雁、李妮蔓、刘丹、涂凌霞、张露露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董芳芳、徐晓丽、蔡茂雨、刘艺、李碗婷、戴嘉仪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张意漫、梁静文、于家懿、吴丽萍、吴丽萍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刘文秀、周春玲、汪青青、郭琳琳、陈百合、温雅葶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俞佳欣、刘嘉美、戴文静、刘瑶、陈欣雨、冯静雯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胡珍华、张丽晴、肖钰芳、汪贝、刘海燕、龙欣雨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冯玲娜、元可儿、黄琳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廖星宇、贺佳灵、林青青、杨翠莹、范佳玲、黎赞芳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温建铭、史文康、邬佳俊、聂远志、董继峰、张粤阳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陈健生、李长浩、候帆、邱子意、许继涛、陈振国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蓝亮、苏培源、汪海俊、刘钰、苏强、李棋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杨意成、梁治政、何嘉炜、王抒晨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张秩铭、张聪、左中滨、王瀚宁、霍效男、金晨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叶泽鹏、余安俊、张森、张新江、赵华生、郑义明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李东东、付长江、贾思伟、杜西泉、陈兴峰、李子什鬼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吴鹏骏、罗翔宇、刘纪、张佳钦、余子豪、宋豪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万耀、邹晨、汪建辉、何亮亮、杨武泽、周湘琦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黄晓杰、胡开棋、晋伊浩、赖华普、廖定平、刘沛霖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黄德望、谢权苹、钟勇、张恒、姜鉴炀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何英、彭海燕、颜丽萍、万缘、黄梦娜、朱丽晴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鄢然、王伟容、赵玉莹、赵雅妮、江迈琪、杨文秀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钟娟、陶春燕、张雨曦、徐亚萍、武芳婷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吴会珍、邓智洁、涂曼、刘梅华、叶琳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王玲、张紫琪、高柳、徐可欣、杨莹、束雨婕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马青青、黄凤坤、杨倩、柳书阳、刘万青、孔杰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李洵、吴文俊、吕俊毅、方文、曾令毅、刘光顺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马龙、廖祥瑞、王浩然、胡振波、杨杰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黄志超、姜炜伟、刘海亮、周帮康、黄煜、王梦骏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廖泳翔、邱怡、刘云斌、邓阳、徐瀚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刘玮乾、刘超峰、凌欣亮、方标、肖鹏、孙伟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王占杰、孙仲雨、燕智龙、陈武岛、李子豪、陈昊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刘颂渊、黄和祥、罗垂华、廖为安、黄俊鹏、杜亮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李文凯、陈久贵、彭兆俊、刘胜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李梦祥、邓建强、谢坚、曾存建、胡草榕、熊凌峰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中兴学院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鄢家乐、曾文俊、周强、林小宝、朱兆俊、吴继新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F4C9B"/>
    <w:rsid w:val="00486843"/>
    <w:rsid w:val="0A8D12DD"/>
    <w:rsid w:val="0C4B4496"/>
    <w:rsid w:val="0CFF5715"/>
    <w:rsid w:val="0ED21C9D"/>
    <w:rsid w:val="0F5B7E14"/>
    <w:rsid w:val="0FB73443"/>
    <w:rsid w:val="10E36E9A"/>
    <w:rsid w:val="20313F81"/>
    <w:rsid w:val="205D5883"/>
    <w:rsid w:val="22D06B44"/>
    <w:rsid w:val="25013C24"/>
    <w:rsid w:val="258A0C49"/>
    <w:rsid w:val="291A0325"/>
    <w:rsid w:val="29C5163E"/>
    <w:rsid w:val="2A3F4C9B"/>
    <w:rsid w:val="2E392C6C"/>
    <w:rsid w:val="2F455F21"/>
    <w:rsid w:val="31401B5E"/>
    <w:rsid w:val="34BE0934"/>
    <w:rsid w:val="35DE2C17"/>
    <w:rsid w:val="38D2224F"/>
    <w:rsid w:val="3DB93743"/>
    <w:rsid w:val="3FD5659A"/>
    <w:rsid w:val="3FEF5344"/>
    <w:rsid w:val="40364907"/>
    <w:rsid w:val="41606B79"/>
    <w:rsid w:val="43D97244"/>
    <w:rsid w:val="489016CC"/>
    <w:rsid w:val="494A453E"/>
    <w:rsid w:val="49D53972"/>
    <w:rsid w:val="5697321E"/>
    <w:rsid w:val="584640C7"/>
    <w:rsid w:val="58C1464B"/>
    <w:rsid w:val="62737D7A"/>
    <w:rsid w:val="65664ABA"/>
    <w:rsid w:val="65A3261D"/>
    <w:rsid w:val="68A96DEE"/>
    <w:rsid w:val="69925FA8"/>
    <w:rsid w:val="6D535020"/>
    <w:rsid w:val="73F863F8"/>
    <w:rsid w:val="77843B01"/>
    <w:rsid w:val="77D4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2018-05-25T00:51:00Z</dcterms:created>
  <dc:creator>看世界</dc:creator>
  <cp:lastModifiedBy>叶</cp:lastModifiedBy>
  <dcterms:modified xsi:type="dcterms:W3CDTF">2021-06-16T11:27:49Z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4CF31834A01D4DAFBC84262EA9FBC37E</vt:lpwstr>
  </property>
</Properties>
</file>